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FE8A" w14:textId="77777777" w:rsidR="00332224" w:rsidRPr="00111E54" w:rsidRDefault="00332224" w:rsidP="00332224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>
        <w:rPr>
          <w:rFonts w:ascii="맑은 고딕" w:eastAsia="맑은 고딕" w:hAnsi="맑은 고딕" w:hint="eastAsia"/>
          <w:b/>
          <w:sz w:val="40"/>
          <w:szCs w:val="40"/>
        </w:rPr>
        <w:t>지</w:t>
      </w:r>
      <w:r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r>
        <w:rPr>
          <w:rFonts w:ascii="맑은 고딕" w:eastAsia="맑은 고딕" w:hAnsi="맑은 고딕" w:hint="eastAsia"/>
          <w:b/>
          <w:sz w:val="40"/>
          <w:szCs w:val="40"/>
        </w:rPr>
        <w:t>원</w:t>
      </w:r>
      <w:r w:rsidRPr="00111E54">
        <w:rPr>
          <w:rFonts w:ascii="맑은 고딕" w:eastAsia="맑은 고딕" w:hAnsi="맑은 고딕" w:hint="eastAsia"/>
          <w:b/>
          <w:sz w:val="40"/>
          <w:szCs w:val="40"/>
        </w:rPr>
        <w:tab/>
        <w:t>서</w:t>
      </w:r>
    </w:p>
    <w:p w14:paraId="5402D457" w14:textId="77777777" w:rsidR="00332224" w:rsidRPr="00001173" w:rsidRDefault="00332224" w:rsidP="0033222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80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795"/>
        <w:gridCol w:w="235"/>
        <w:gridCol w:w="1648"/>
        <w:gridCol w:w="2727"/>
        <w:gridCol w:w="1656"/>
        <w:gridCol w:w="2739"/>
      </w:tblGrid>
      <w:tr w:rsidR="00332224" w:rsidRPr="00001173" w14:paraId="656F5471" w14:textId="77777777" w:rsidTr="00332224">
        <w:trPr>
          <w:trHeight w:val="482"/>
        </w:trPr>
        <w:tc>
          <w:tcPr>
            <w:tcW w:w="1855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  <w:hideMark/>
          </w:tcPr>
          <w:p w14:paraId="0B98F024" w14:textId="77777777" w:rsidR="00332224" w:rsidRPr="00111E54" w:rsidRDefault="00332224" w:rsidP="0033222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사진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05414317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3B76AB3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5285A" w14:textId="77777777" w:rsidR="00332224" w:rsidRPr="00001173" w:rsidRDefault="00332224" w:rsidP="0081060F">
            <w:pPr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69B792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 w:rsidRPr="00596949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현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)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B442B0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2224" w:rsidRPr="00001173" w14:paraId="1E95A6F8" w14:textId="77777777" w:rsidTr="00332224">
        <w:trPr>
          <w:trHeight w:val="482"/>
        </w:trPr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7B0772A6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C65751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3F10B8EF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381FC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58EEA698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성별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79ED69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2224" w:rsidRPr="00001173" w14:paraId="14EBB40C" w14:textId="77777777" w:rsidTr="00332224">
        <w:trPr>
          <w:trHeight w:val="482"/>
        </w:trPr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6E33390E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20BA6F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089D00FB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316E8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전화번호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B49B2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1F86E119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4762EBD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2224" w:rsidRPr="00001173" w14:paraId="11689B84" w14:textId="77777777" w:rsidTr="00332224">
        <w:trPr>
          <w:trHeight w:val="482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2F2F2"/>
            <w:vAlign w:val="center"/>
            <w:hideMark/>
          </w:tcPr>
          <w:p w14:paraId="3166EA5B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  <w:hideMark/>
          </w:tcPr>
          <w:p w14:paraId="54396F29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3A6A6A63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주소</w:t>
            </w:r>
          </w:p>
        </w:tc>
        <w:tc>
          <w:tcPr>
            <w:tcW w:w="738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  <w:hideMark/>
          </w:tcPr>
          <w:p w14:paraId="1F80206C" w14:textId="77777777" w:rsidR="00332224" w:rsidRPr="00001173" w:rsidRDefault="00332224" w:rsidP="0081060F">
            <w:pPr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7522C6FB" w14:textId="77777777" w:rsidR="00332224" w:rsidRDefault="00332224" w:rsidP="00332224">
      <w:pPr>
        <w:jc w:val="left"/>
        <w:rPr>
          <w:rFonts w:ascii="맑은 고딕" w:eastAsia="맑은 고딕" w:hAnsi="맑은 고딕"/>
          <w:sz w:val="12"/>
          <w:szCs w:val="12"/>
        </w:rPr>
      </w:pPr>
    </w:p>
    <w:p w14:paraId="52387595" w14:textId="77777777" w:rsidR="00332224" w:rsidRPr="00584DA1" w:rsidRDefault="00332224" w:rsidP="0033222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2145"/>
        <w:gridCol w:w="3118"/>
        <w:gridCol w:w="1985"/>
        <w:gridCol w:w="2003"/>
      </w:tblGrid>
      <w:tr w:rsidR="00332224" w:rsidRPr="00001173" w14:paraId="0A71A7F8" w14:textId="77777777" w:rsidTr="00332224">
        <w:trPr>
          <w:trHeight w:val="480"/>
        </w:trPr>
        <w:tc>
          <w:tcPr>
            <w:tcW w:w="1514" w:type="dxa"/>
            <w:vMerge w:val="restart"/>
            <w:shd w:val="clear" w:color="auto" w:fill="F2F2F2"/>
            <w:vAlign w:val="center"/>
            <w:hideMark/>
          </w:tcPr>
          <w:p w14:paraId="5B03AC45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학력사항</w:t>
            </w:r>
          </w:p>
        </w:tc>
        <w:tc>
          <w:tcPr>
            <w:tcW w:w="2145" w:type="dxa"/>
            <w:shd w:val="clear" w:color="auto" w:fill="F2F2F2"/>
            <w:vAlign w:val="center"/>
            <w:hideMark/>
          </w:tcPr>
          <w:p w14:paraId="36F4B66C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학교명</w:t>
            </w:r>
          </w:p>
        </w:tc>
        <w:tc>
          <w:tcPr>
            <w:tcW w:w="3118" w:type="dxa"/>
            <w:shd w:val="clear" w:color="auto" w:fill="F2F2F2"/>
            <w:vAlign w:val="center"/>
            <w:hideMark/>
          </w:tcPr>
          <w:p w14:paraId="65072187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재학기간</w:t>
            </w:r>
          </w:p>
        </w:tc>
        <w:tc>
          <w:tcPr>
            <w:tcW w:w="1985" w:type="dxa"/>
            <w:shd w:val="clear" w:color="auto" w:fill="F2F2F2"/>
            <w:vAlign w:val="center"/>
            <w:hideMark/>
          </w:tcPr>
          <w:p w14:paraId="5D9E1F25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전공</w:t>
            </w:r>
          </w:p>
        </w:tc>
        <w:tc>
          <w:tcPr>
            <w:tcW w:w="2003" w:type="dxa"/>
            <w:shd w:val="clear" w:color="auto" w:fill="F2F2F2"/>
            <w:vAlign w:val="center"/>
            <w:hideMark/>
          </w:tcPr>
          <w:p w14:paraId="161DA5E3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학점</w:t>
            </w:r>
          </w:p>
        </w:tc>
      </w:tr>
      <w:tr w:rsidR="00332224" w:rsidRPr="00001173" w14:paraId="1B5795C6" w14:textId="77777777" w:rsidTr="0081060F">
        <w:trPr>
          <w:trHeight w:val="480"/>
        </w:trPr>
        <w:tc>
          <w:tcPr>
            <w:tcW w:w="1514" w:type="dxa"/>
            <w:vMerge/>
            <w:shd w:val="clear" w:color="auto" w:fill="auto"/>
            <w:vAlign w:val="center"/>
            <w:hideMark/>
          </w:tcPr>
          <w:p w14:paraId="454598E7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1A07BE85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624BDAC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A8D42A8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842F255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2224" w:rsidRPr="00001173" w14:paraId="0953059F" w14:textId="77777777" w:rsidTr="0081060F">
        <w:trPr>
          <w:trHeight w:val="480"/>
        </w:trPr>
        <w:tc>
          <w:tcPr>
            <w:tcW w:w="1514" w:type="dxa"/>
            <w:vMerge/>
            <w:shd w:val="clear" w:color="auto" w:fill="auto"/>
            <w:vAlign w:val="center"/>
            <w:hideMark/>
          </w:tcPr>
          <w:p w14:paraId="0A19A02E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1422B09F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1DE882D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1AD39B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D34B010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2224" w:rsidRPr="00001173" w14:paraId="48F448E7" w14:textId="77777777" w:rsidTr="0081060F">
        <w:trPr>
          <w:trHeight w:val="556"/>
        </w:trPr>
        <w:tc>
          <w:tcPr>
            <w:tcW w:w="1514" w:type="dxa"/>
            <w:vMerge/>
            <w:shd w:val="clear" w:color="auto" w:fill="auto"/>
            <w:vAlign w:val="center"/>
          </w:tcPr>
          <w:p w14:paraId="510B53E4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3A9E3555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270E01C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F527109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8C71819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2224" w:rsidRPr="00001173" w14:paraId="765E5EC3" w14:textId="77777777" w:rsidTr="0081060F">
        <w:trPr>
          <w:trHeight w:val="556"/>
        </w:trPr>
        <w:tc>
          <w:tcPr>
            <w:tcW w:w="1514" w:type="dxa"/>
            <w:vMerge/>
            <w:shd w:val="clear" w:color="auto" w:fill="auto"/>
            <w:vAlign w:val="center"/>
          </w:tcPr>
          <w:p w14:paraId="5E9DAD3E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620C0FDE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3C9AA84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A9F4EE3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CA2387F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1D665E25" w14:textId="77777777" w:rsidR="00332224" w:rsidRPr="00584DA1" w:rsidRDefault="00332224" w:rsidP="0033222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2126"/>
        <w:gridCol w:w="2268"/>
        <w:gridCol w:w="1843"/>
        <w:gridCol w:w="2995"/>
      </w:tblGrid>
      <w:tr w:rsidR="00332224" w:rsidRPr="00001173" w14:paraId="550E8BD1" w14:textId="77777777" w:rsidTr="00332224">
        <w:trPr>
          <w:trHeight w:val="474"/>
        </w:trPr>
        <w:tc>
          <w:tcPr>
            <w:tcW w:w="1533" w:type="dxa"/>
            <w:vMerge w:val="restart"/>
            <w:shd w:val="clear" w:color="auto" w:fill="F2F2F2"/>
            <w:vAlign w:val="center"/>
            <w:hideMark/>
          </w:tcPr>
          <w:p w14:paraId="7B367C4B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경력사항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14:paraId="744B34B1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268" w:type="dxa"/>
            <w:shd w:val="clear" w:color="auto" w:fill="F2F2F2"/>
            <w:vAlign w:val="center"/>
            <w:hideMark/>
          </w:tcPr>
          <w:p w14:paraId="0431566D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기간</w:t>
            </w:r>
          </w:p>
        </w:tc>
        <w:tc>
          <w:tcPr>
            <w:tcW w:w="1843" w:type="dxa"/>
            <w:shd w:val="clear" w:color="auto" w:fill="F2F2F2"/>
            <w:vAlign w:val="center"/>
            <w:hideMark/>
          </w:tcPr>
          <w:p w14:paraId="73CD4B44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gramStart"/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직위 /</w:t>
            </w:r>
            <w:proofErr w:type="gramEnd"/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업무</w:t>
            </w:r>
          </w:p>
        </w:tc>
        <w:tc>
          <w:tcPr>
            <w:tcW w:w="2995" w:type="dxa"/>
            <w:shd w:val="clear" w:color="auto" w:fill="F2F2F2"/>
            <w:vAlign w:val="center"/>
            <w:hideMark/>
          </w:tcPr>
          <w:p w14:paraId="25CD6E55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내용</w:t>
            </w:r>
          </w:p>
        </w:tc>
      </w:tr>
      <w:tr w:rsidR="00332224" w:rsidRPr="00001173" w14:paraId="4333445C" w14:textId="77777777" w:rsidTr="0081060F">
        <w:trPr>
          <w:trHeight w:val="474"/>
        </w:trPr>
        <w:tc>
          <w:tcPr>
            <w:tcW w:w="1533" w:type="dxa"/>
            <w:vMerge/>
            <w:vAlign w:val="center"/>
          </w:tcPr>
          <w:p w14:paraId="2A16C212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1FEAA8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79F8C3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49207D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14:paraId="43703879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2224" w:rsidRPr="00001173" w14:paraId="7E355759" w14:textId="77777777" w:rsidTr="0081060F">
        <w:trPr>
          <w:trHeight w:val="474"/>
        </w:trPr>
        <w:tc>
          <w:tcPr>
            <w:tcW w:w="1533" w:type="dxa"/>
            <w:vMerge/>
            <w:vAlign w:val="center"/>
          </w:tcPr>
          <w:p w14:paraId="20D2656D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89BE92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60B4D1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057E3B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14:paraId="43C88223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2224" w:rsidRPr="00001173" w14:paraId="3056109C" w14:textId="77777777" w:rsidTr="0081060F">
        <w:trPr>
          <w:trHeight w:val="474"/>
        </w:trPr>
        <w:tc>
          <w:tcPr>
            <w:tcW w:w="1533" w:type="dxa"/>
            <w:vMerge/>
            <w:vAlign w:val="center"/>
          </w:tcPr>
          <w:p w14:paraId="5F64DAFB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31AD85" w14:textId="77777777" w:rsidR="00332224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DA9517" w14:textId="77777777" w:rsidR="00332224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968207" w14:textId="77777777" w:rsidR="00332224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14:paraId="280704F6" w14:textId="77777777" w:rsidR="00332224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2224" w:rsidRPr="00001173" w14:paraId="6EB379FE" w14:textId="77777777" w:rsidTr="0081060F">
        <w:trPr>
          <w:trHeight w:val="474"/>
        </w:trPr>
        <w:tc>
          <w:tcPr>
            <w:tcW w:w="1533" w:type="dxa"/>
            <w:vMerge/>
            <w:vAlign w:val="center"/>
          </w:tcPr>
          <w:p w14:paraId="70C7EFD5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48C34D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7943CE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2AFFB8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14:paraId="2EA0ED11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2224" w:rsidRPr="00001173" w14:paraId="53208CDC" w14:textId="77777777" w:rsidTr="0081060F">
        <w:trPr>
          <w:trHeight w:val="474"/>
        </w:trPr>
        <w:tc>
          <w:tcPr>
            <w:tcW w:w="1533" w:type="dxa"/>
            <w:vMerge/>
            <w:vAlign w:val="center"/>
          </w:tcPr>
          <w:p w14:paraId="765BF6C9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17846A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3FB90A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AA8901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14:paraId="0256B313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2224" w:rsidRPr="00001173" w14:paraId="3DFA3590" w14:textId="77777777" w:rsidTr="0081060F">
        <w:trPr>
          <w:trHeight w:val="474"/>
        </w:trPr>
        <w:tc>
          <w:tcPr>
            <w:tcW w:w="1533" w:type="dxa"/>
            <w:vMerge/>
            <w:vAlign w:val="center"/>
            <w:hideMark/>
          </w:tcPr>
          <w:p w14:paraId="22C8AD2A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7A7FB8E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6A1B26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A07338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14:paraId="65711331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42E5AB55" w14:textId="77777777" w:rsidR="00332224" w:rsidRPr="00584DA1" w:rsidRDefault="00332224" w:rsidP="0033222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4819"/>
        <w:gridCol w:w="4413"/>
      </w:tblGrid>
      <w:tr w:rsidR="00332224" w:rsidRPr="00001173" w14:paraId="75ABD675" w14:textId="77777777" w:rsidTr="00332224">
        <w:trPr>
          <w:trHeight w:val="476"/>
        </w:trPr>
        <w:tc>
          <w:tcPr>
            <w:tcW w:w="1533" w:type="dxa"/>
            <w:vMerge w:val="restart"/>
            <w:shd w:val="clear" w:color="auto" w:fill="F2F2F2"/>
            <w:vAlign w:val="center"/>
            <w:hideMark/>
          </w:tcPr>
          <w:p w14:paraId="7FEAA36F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자격사항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678CC512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종류</w:t>
            </w:r>
          </w:p>
        </w:tc>
        <w:tc>
          <w:tcPr>
            <w:tcW w:w="4413" w:type="dxa"/>
            <w:shd w:val="clear" w:color="auto" w:fill="F2F2F2"/>
            <w:vAlign w:val="center"/>
          </w:tcPr>
          <w:p w14:paraId="1E71252C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취득일</w:t>
            </w:r>
          </w:p>
        </w:tc>
      </w:tr>
      <w:tr w:rsidR="00332224" w:rsidRPr="00001173" w14:paraId="0E66FBF8" w14:textId="77777777" w:rsidTr="0081060F">
        <w:trPr>
          <w:trHeight w:val="476"/>
        </w:trPr>
        <w:tc>
          <w:tcPr>
            <w:tcW w:w="1533" w:type="dxa"/>
            <w:vMerge/>
            <w:vAlign w:val="center"/>
            <w:hideMark/>
          </w:tcPr>
          <w:p w14:paraId="5C4F3FA9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74A2BA8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vAlign w:val="center"/>
          </w:tcPr>
          <w:p w14:paraId="2379B023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1FDD16FD" w14:textId="77777777" w:rsidR="00332224" w:rsidRDefault="00332224" w:rsidP="0033222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07"/>
        <w:gridCol w:w="1560"/>
        <w:gridCol w:w="2835"/>
        <w:gridCol w:w="1417"/>
        <w:gridCol w:w="1276"/>
        <w:gridCol w:w="2570"/>
      </w:tblGrid>
      <w:tr w:rsidR="00332224" w:rsidRPr="00001173" w14:paraId="16BE37FA" w14:textId="77777777" w:rsidTr="00332224">
        <w:trPr>
          <w:trHeight w:val="476"/>
        </w:trPr>
        <w:tc>
          <w:tcPr>
            <w:tcW w:w="1107" w:type="dxa"/>
            <w:vMerge w:val="restart"/>
            <w:shd w:val="clear" w:color="auto" w:fill="F2F2F2"/>
            <w:vAlign w:val="center"/>
            <w:hideMark/>
          </w:tcPr>
          <w:p w14:paraId="7FC79CBB" w14:textId="77777777" w:rsidR="00332224" w:rsidRPr="00470E5C" w:rsidRDefault="00332224" w:rsidP="0081060F">
            <w:pPr>
              <w:jc w:val="center"/>
              <w:rPr>
                <w:rFonts w:ascii="맑은 고딕" w:eastAsia="맑은 고딕" w:hAnsi="맑은 고딕"/>
                <w:bCs/>
                <w:sz w:val="20"/>
                <w:szCs w:val="20"/>
              </w:rPr>
            </w:pPr>
            <w:r w:rsidRPr="00470E5C">
              <w:rPr>
                <w:rFonts w:ascii="맑은 고딕" w:eastAsia="맑은 고딕" w:hAnsi="맑은 고딕" w:hint="eastAsia"/>
                <w:bCs/>
                <w:sz w:val="20"/>
                <w:szCs w:val="20"/>
              </w:rPr>
              <w:t>외국어</w:t>
            </w:r>
          </w:p>
        </w:tc>
        <w:tc>
          <w:tcPr>
            <w:tcW w:w="1560" w:type="dxa"/>
            <w:shd w:val="clear" w:color="auto" w:fill="F2F2F2"/>
            <w:vAlign w:val="center"/>
            <w:hideMark/>
          </w:tcPr>
          <w:p w14:paraId="27D4B450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종류</w:t>
            </w:r>
          </w:p>
        </w:tc>
        <w:tc>
          <w:tcPr>
            <w:tcW w:w="2835" w:type="dxa"/>
            <w:shd w:val="clear" w:color="auto" w:fill="F2F2F2"/>
            <w:vAlign w:val="center"/>
            <w:hideMark/>
          </w:tcPr>
          <w:p w14:paraId="261616A3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성적</w:t>
            </w:r>
          </w:p>
        </w:tc>
        <w:tc>
          <w:tcPr>
            <w:tcW w:w="1417" w:type="dxa"/>
            <w:vMerge w:val="restart"/>
            <w:shd w:val="clear" w:color="auto" w:fill="F2F2F2"/>
            <w:vAlign w:val="center"/>
          </w:tcPr>
          <w:p w14:paraId="386F402F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병역</w:t>
            </w:r>
          </w:p>
        </w:tc>
        <w:tc>
          <w:tcPr>
            <w:tcW w:w="3846" w:type="dxa"/>
            <w:gridSpan w:val="2"/>
            <w:shd w:val="clear" w:color="auto" w:fill="F2F2F2"/>
            <w:vAlign w:val="center"/>
          </w:tcPr>
          <w:p w14:paraId="1EFE242B" w14:textId="77777777" w:rsidR="00332224" w:rsidRPr="00470E5C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필(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) 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미필(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 ) 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면제(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 )</w:t>
            </w:r>
          </w:p>
        </w:tc>
      </w:tr>
      <w:tr w:rsidR="00332224" w:rsidRPr="00001173" w14:paraId="12BE719D" w14:textId="77777777" w:rsidTr="0081060F">
        <w:trPr>
          <w:trHeight w:val="476"/>
        </w:trPr>
        <w:tc>
          <w:tcPr>
            <w:tcW w:w="1107" w:type="dxa"/>
            <w:vMerge/>
            <w:vAlign w:val="center"/>
            <w:hideMark/>
          </w:tcPr>
          <w:p w14:paraId="1A7627B2" w14:textId="77777777" w:rsidR="00332224" w:rsidRPr="00470E5C" w:rsidRDefault="00332224" w:rsidP="0081060F">
            <w:pPr>
              <w:jc w:val="center"/>
              <w:rPr>
                <w:rFonts w:ascii="맑은 고딕" w:eastAsia="맑은 고딕" w:hAnsi="맑은 고딕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DDA225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영어</w:t>
            </w:r>
          </w:p>
        </w:tc>
        <w:tc>
          <w:tcPr>
            <w:tcW w:w="2835" w:type="dxa"/>
            <w:vAlign w:val="center"/>
          </w:tcPr>
          <w:p w14:paraId="6EA22E0B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ECD5C92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65418E" w14:textId="77777777" w:rsidR="00332224" w:rsidRPr="00470E5C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470E5C">
              <w:rPr>
                <w:rFonts w:ascii="맑은 고딕" w:eastAsia="맑은 고딕" w:hAnsi="맑은 고딕" w:hint="eastAsia"/>
                <w:sz w:val="20"/>
                <w:szCs w:val="20"/>
              </w:rPr>
              <w:t>복무기간</w:t>
            </w:r>
          </w:p>
        </w:tc>
        <w:tc>
          <w:tcPr>
            <w:tcW w:w="2570" w:type="dxa"/>
            <w:vAlign w:val="center"/>
          </w:tcPr>
          <w:p w14:paraId="5290A95F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2224" w:rsidRPr="00001173" w14:paraId="2B43E231" w14:textId="77777777" w:rsidTr="0081060F">
        <w:trPr>
          <w:trHeight w:val="476"/>
        </w:trPr>
        <w:tc>
          <w:tcPr>
            <w:tcW w:w="1107" w:type="dxa"/>
            <w:vMerge/>
            <w:vAlign w:val="center"/>
          </w:tcPr>
          <w:p w14:paraId="2F194E2E" w14:textId="77777777" w:rsidR="00332224" w:rsidRPr="00470E5C" w:rsidRDefault="00332224" w:rsidP="0081060F">
            <w:pPr>
              <w:jc w:val="center"/>
              <w:rPr>
                <w:rFonts w:ascii="맑은 고딕" w:eastAsia="맑은 고딕" w:hAnsi="맑은 고딕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D912C0" w14:textId="77777777" w:rsidR="00332224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AB13A00" w14:textId="77777777" w:rsidR="00332224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C0ADB5B" w14:textId="77777777" w:rsidR="00332224" w:rsidRPr="00001173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8E053C" w14:textId="77777777" w:rsidR="00332224" w:rsidRPr="00470E5C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470E5C">
              <w:rPr>
                <w:rFonts w:ascii="맑은 고딕" w:eastAsia="맑은 고딕" w:hAnsi="맑은 고딕" w:hint="eastAsia"/>
                <w:sz w:val="20"/>
                <w:szCs w:val="20"/>
              </w:rPr>
              <w:t>복무내용</w:t>
            </w:r>
          </w:p>
        </w:tc>
        <w:tc>
          <w:tcPr>
            <w:tcW w:w="2570" w:type="dxa"/>
            <w:vAlign w:val="center"/>
          </w:tcPr>
          <w:p w14:paraId="6E6B73BC" w14:textId="77777777" w:rsidR="00332224" w:rsidRDefault="00332224" w:rsidP="0081060F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6649450B" w14:textId="77777777" w:rsidR="00332224" w:rsidRPr="00584DA1" w:rsidRDefault="00332224" w:rsidP="0033222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332224" w:rsidRPr="00001173" w14:paraId="7EA443F5" w14:textId="77777777" w:rsidTr="00332224">
        <w:trPr>
          <w:trHeight w:val="695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23EAAFA2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관심분야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609E42" w14:textId="77777777" w:rsidR="00332224" w:rsidRPr="00001173" w:rsidRDefault="00332224" w:rsidP="0081060F">
            <w:pPr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7ED0031D" w14:textId="77777777" w:rsidR="00332224" w:rsidRDefault="00332224" w:rsidP="0033222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332224" w:rsidRPr="00C2407E" w14:paraId="1330D664" w14:textId="77777777" w:rsidTr="00332224">
        <w:trPr>
          <w:trHeight w:val="847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0D146C25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특이사항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857D9D" w14:textId="77777777" w:rsidR="00332224" w:rsidRPr="00C2407E" w:rsidRDefault="00332224" w:rsidP="0081060F">
            <w:pPr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539D7273" w14:textId="77777777" w:rsidR="00332224" w:rsidRPr="00C2407E" w:rsidRDefault="00332224" w:rsidP="0033222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9272"/>
      </w:tblGrid>
      <w:tr w:rsidR="00332224" w:rsidRPr="00001173" w14:paraId="6B4EBD31" w14:textId="77777777" w:rsidTr="00332224">
        <w:trPr>
          <w:trHeight w:val="862"/>
        </w:trPr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  <w:hideMark/>
          </w:tcPr>
          <w:p w14:paraId="5A3C817D" w14:textId="77777777" w:rsidR="00332224" w:rsidRPr="00111E54" w:rsidRDefault="00332224" w:rsidP="0081060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첨부서류</w:t>
            </w:r>
          </w:p>
        </w:tc>
        <w:tc>
          <w:tcPr>
            <w:tcW w:w="9272" w:type="dxa"/>
            <w:vAlign w:val="center"/>
          </w:tcPr>
          <w:p w14:paraId="5E407ED6" w14:textId="77777777" w:rsidR="00332224" w:rsidRPr="00001173" w:rsidRDefault="00332224" w:rsidP="0081060F">
            <w:pPr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46BCFEC1" w14:textId="77777777" w:rsidR="00332224" w:rsidRPr="002C0D6D" w:rsidRDefault="00332224" w:rsidP="00332224">
      <w:pPr>
        <w:jc w:val="left"/>
        <w:rPr>
          <w:rFonts w:ascii="맑은 고딕" w:eastAsia="맑은 고딕" w:hAnsi="맑은 고딕"/>
          <w:sz w:val="20"/>
          <w:szCs w:val="20"/>
        </w:rPr>
      </w:pPr>
    </w:p>
    <w:p w14:paraId="5B8618FD" w14:textId="77777777" w:rsidR="00332224" w:rsidRPr="0025632D" w:rsidRDefault="00332224" w:rsidP="00332224">
      <w:pPr>
        <w:jc w:val="center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위 기재사항은 사실과 같</w:t>
      </w:r>
      <w:r>
        <w:rPr>
          <w:rFonts w:ascii="맑은 고딕" w:eastAsia="맑은 고딕" w:hAnsi="맑은 고딕" w:hint="eastAsia"/>
          <w:sz w:val="20"/>
          <w:szCs w:val="20"/>
        </w:rPr>
        <w:t>음을 확인합</w:t>
      </w:r>
      <w:r w:rsidRPr="0025632D">
        <w:rPr>
          <w:rFonts w:ascii="맑은 고딕" w:eastAsia="맑은 고딕" w:hAnsi="맑은 고딕" w:hint="eastAsia"/>
          <w:sz w:val="20"/>
          <w:szCs w:val="20"/>
        </w:rPr>
        <w:t>니다.</w:t>
      </w:r>
    </w:p>
    <w:p w14:paraId="42798ACF" w14:textId="77777777" w:rsidR="00332224" w:rsidRPr="0025632D" w:rsidRDefault="00332224" w:rsidP="00332224">
      <w:pPr>
        <w:jc w:val="left"/>
        <w:rPr>
          <w:rFonts w:ascii="맑은 고딕" w:eastAsia="맑은 고딕" w:hAnsi="맑은 고딕"/>
          <w:sz w:val="20"/>
          <w:szCs w:val="20"/>
        </w:rPr>
      </w:pPr>
    </w:p>
    <w:p w14:paraId="4BCF0C6D" w14:textId="77777777" w:rsidR="00332224" w:rsidRPr="0025632D" w:rsidRDefault="00332224" w:rsidP="00332224">
      <w:pPr>
        <w:jc w:val="right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년 월 일</w:t>
      </w:r>
    </w:p>
    <w:p w14:paraId="611C9AA5" w14:textId="77777777" w:rsidR="00332224" w:rsidRPr="0025632D" w:rsidRDefault="00332224" w:rsidP="00332224">
      <w:pPr>
        <w:jc w:val="right"/>
        <w:rPr>
          <w:rFonts w:ascii="맑은 고딕" w:eastAsia="맑은 고딕" w:hAnsi="맑은 고딕"/>
          <w:sz w:val="20"/>
          <w:szCs w:val="20"/>
        </w:rPr>
      </w:pPr>
    </w:p>
    <w:p w14:paraId="21659F1C" w14:textId="77777777" w:rsidR="00332224" w:rsidRPr="0025632D" w:rsidRDefault="00332224" w:rsidP="00332224">
      <w:pPr>
        <w:jc w:val="right"/>
        <w:rPr>
          <w:rFonts w:ascii="맑은 고딕" w:eastAsia="맑은 고딕" w:hAnsi="맑은 고딕"/>
          <w:sz w:val="20"/>
          <w:szCs w:val="20"/>
          <w:u w:val="single"/>
        </w:rPr>
      </w:pPr>
      <w:r>
        <w:rPr>
          <w:rFonts w:ascii="맑은 고딕" w:eastAsia="맑은 고딕" w:hAnsi="맑은 고딕" w:hint="eastAsia"/>
          <w:sz w:val="20"/>
          <w:szCs w:val="20"/>
        </w:rPr>
        <w:t>지원자</w:t>
      </w:r>
      <w:r>
        <w:rPr>
          <w:rFonts w:ascii="맑은 고딕" w:eastAsia="맑은 고딕" w:hAnsi="맑은 고딕" w:hint="eastAsia"/>
          <w:sz w:val="20"/>
          <w:szCs w:val="20"/>
        </w:rPr>
        <w:tab/>
      </w:r>
      <w:r>
        <w:rPr>
          <w:rFonts w:ascii="맑은 고딕" w:eastAsia="맑은 고딕" w:hAnsi="맑은 고딕" w:hint="eastAsia"/>
          <w:sz w:val="20"/>
          <w:szCs w:val="20"/>
          <w:u w:val="single"/>
        </w:rPr>
        <w:tab/>
        <w:t xml:space="preserve"> </w:t>
      </w:r>
      <w:r>
        <w:rPr>
          <w:rFonts w:ascii="맑은 고딕" w:eastAsia="맑은 고딕" w:hAnsi="맑은 고딕" w:hint="eastAsia"/>
          <w:sz w:val="20"/>
          <w:szCs w:val="20"/>
          <w:u w:val="single"/>
        </w:rPr>
        <w:tab/>
      </w:r>
    </w:p>
    <w:p w14:paraId="5295AF9D" w14:textId="77777777" w:rsidR="00332224" w:rsidRPr="00001173" w:rsidRDefault="00332224" w:rsidP="00332224">
      <w:pPr>
        <w:jc w:val="left"/>
        <w:rPr>
          <w:rFonts w:ascii="맑은 고딕" w:eastAsia="맑은 고딕" w:hAnsi="맑은 고딕"/>
          <w:sz w:val="20"/>
          <w:szCs w:val="20"/>
        </w:rPr>
      </w:pPr>
    </w:p>
    <w:p w14:paraId="537F0DF3" w14:textId="77777777" w:rsidR="00301879" w:rsidRPr="00332224" w:rsidRDefault="00301879" w:rsidP="00332224"/>
    <w:sectPr w:rsidR="00301879" w:rsidRPr="00332224" w:rsidSect="00791643">
      <w:headerReference w:type="default" r:id="rId6"/>
      <w:footerReference w:type="default" r:id="rId7"/>
      <w:headerReference w:type="first" r:id="rId8"/>
      <w:pgSz w:w="11906" w:h="16838" w:code="9"/>
      <w:pgMar w:top="1701" w:right="1418" w:bottom="1701" w:left="1418" w:header="34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BD2F" w14:textId="77777777" w:rsidR="009C0C82" w:rsidRDefault="009C0C82">
      <w:r>
        <w:separator/>
      </w:r>
    </w:p>
  </w:endnote>
  <w:endnote w:type="continuationSeparator" w:id="0">
    <w:p w14:paraId="7D452A1B" w14:textId="77777777" w:rsidR="009C0C82" w:rsidRDefault="009C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64B5" w14:textId="77777777" w:rsidR="00301879" w:rsidRDefault="0030187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D0F" w:rsidRPr="000B3D0F">
      <w:rPr>
        <w:noProof/>
        <w:lang w:val="ko-K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5034" w14:textId="77777777" w:rsidR="009C0C82" w:rsidRDefault="009C0C82">
      <w:r>
        <w:separator/>
      </w:r>
    </w:p>
  </w:footnote>
  <w:footnote w:type="continuationSeparator" w:id="0">
    <w:p w14:paraId="54AAEF1E" w14:textId="77777777" w:rsidR="009C0C82" w:rsidRDefault="009C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A841" w14:textId="77777777" w:rsidR="00301879" w:rsidRDefault="006E18F6">
    <w:pPr>
      <w:pStyle w:val="a3"/>
      <w:jc w:val="right"/>
      <w:rPr>
        <w:rFonts w:hint="eastAsia"/>
      </w:rPr>
    </w:pPr>
    <w:r>
      <w:rPr>
        <w:rFonts w:hint="eastAsia"/>
        <w:noProof/>
      </w:rPr>
      <w:pict w14:anchorId="2F4FF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9" o:spid="_x0000_s1028" type="#_x0000_t75" style="position:absolute;left:0;text-align:left;margin-left:443.1pt;margin-top:31.2pt;width:121.05pt;height:21.25pt;z-index:1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D540" w14:textId="77777777" w:rsidR="00301879" w:rsidRDefault="00332224">
    <w:pPr>
      <w:pStyle w:val="a3"/>
      <w:jc w:val="right"/>
      <w:rPr>
        <w:rFonts w:hint="eastAsia"/>
      </w:rPr>
    </w:pPr>
    <w:r>
      <w:rPr>
        <w:rFonts w:hint="eastAsia"/>
        <w:noProof/>
      </w:rPr>
      <w:pict w14:anchorId="28BE9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left:0;text-align:left;margin-left:455.1pt;margin-top:43.2pt;width:121.05pt;height:21.25pt;z-index: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AA8"/>
    <w:rsid w:val="000871E5"/>
    <w:rsid w:val="0009597F"/>
    <w:rsid w:val="000B3D0F"/>
    <w:rsid w:val="001044ED"/>
    <w:rsid w:val="00123123"/>
    <w:rsid w:val="00183522"/>
    <w:rsid w:val="001A6682"/>
    <w:rsid w:val="002B3CF1"/>
    <w:rsid w:val="00301879"/>
    <w:rsid w:val="00332224"/>
    <w:rsid w:val="0034643A"/>
    <w:rsid w:val="00370AA8"/>
    <w:rsid w:val="0037515D"/>
    <w:rsid w:val="004124E8"/>
    <w:rsid w:val="00440F35"/>
    <w:rsid w:val="00480211"/>
    <w:rsid w:val="004F2BFF"/>
    <w:rsid w:val="005228DC"/>
    <w:rsid w:val="00524CB6"/>
    <w:rsid w:val="0052725B"/>
    <w:rsid w:val="00604687"/>
    <w:rsid w:val="006E18F6"/>
    <w:rsid w:val="00715ECA"/>
    <w:rsid w:val="00774943"/>
    <w:rsid w:val="00791643"/>
    <w:rsid w:val="007A1838"/>
    <w:rsid w:val="0081060F"/>
    <w:rsid w:val="00856E5F"/>
    <w:rsid w:val="009155CF"/>
    <w:rsid w:val="00924D24"/>
    <w:rsid w:val="009579A1"/>
    <w:rsid w:val="009B3281"/>
    <w:rsid w:val="009C0C82"/>
    <w:rsid w:val="00B0536A"/>
    <w:rsid w:val="00B23289"/>
    <w:rsid w:val="00B33C92"/>
    <w:rsid w:val="00B43D3B"/>
    <w:rsid w:val="00B57CF2"/>
    <w:rsid w:val="00BF6239"/>
    <w:rsid w:val="00C07384"/>
    <w:rsid w:val="00C319E7"/>
    <w:rsid w:val="00C67C48"/>
    <w:rsid w:val="00C74ECD"/>
    <w:rsid w:val="00CB0DC3"/>
    <w:rsid w:val="00CD3DA1"/>
    <w:rsid w:val="00CF2891"/>
    <w:rsid w:val="00D86F37"/>
    <w:rsid w:val="00DD1099"/>
    <w:rsid w:val="00F656D1"/>
    <w:rsid w:val="00FA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2E2E0"/>
  <w15:chartTrackingRefBased/>
  <w15:docId w15:val="{97921B42-7B9D-4664-B30C-D63CAEFF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widowControl/>
      <w:wordWrap/>
      <w:autoSpaceDE/>
      <w:autoSpaceDN/>
    </w:pPr>
    <w:rPr>
      <w:noProof/>
      <w:kern w:val="18"/>
      <w:szCs w:val="20"/>
    </w:rPr>
  </w:style>
  <w:style w:type="character" w:customStyle="1" w:styleId="Char">
    <w:name w:val="본문 Char"/>
    <w:semiHidden/>
    <w:rPr>
      <w:rFonts w:eastAsia="바탕체"/>
      <w:noProof/>
      <w:kern w:val="18"/>
      <w:sz w:val="24"/>
    </w:rPr>
  </w:style>
  <w:style w:type="paragraph" w:styleId="a6">
    <w:name w:val="Signature"/>
    <w:basedOn w:val="a"/>
    <w:semiHidden/>
    <w:pPr>
      <w:widowControl/>
      <w:wordWrap/>
      <w:autoSpaceDE/>
      <w:autoSpaceDN/>
      <w:spacing w:before="600" w:line="240" w:lineRule="atLeast"/>
      <w:ind w:left="4564"/>
      <w:jc w:val="left"/>
    </w:pPr>
    <w:rPr>
      <w:noProof/>
      <w:kern w:val="18"/>
      <w:szCs w:val="20"/>
    </w:rPr>
  </w:style>
  <w:style w:type="character" w:customStyle="1" w:styleId="Char0">
    <w:name w:val="서명 Char"/>
    <w:semiHidden/>
    <w:rPr>
      <w:rFonts w:eastAsia="바탕체"/>
      <w:noProof/>
      <w:kern w:val="18"/>
      <w:sz w:val="24"/>
    </w:rPr>
  </w:style>
  <w:style w:type="paragraph" w:styleId="a7">
    <w:name w:val="Date"/>
    <w:basedOn w:val="a"/>
    <w:next w:val="a"/>
    <w:semiHidden/>
    <w:pPr>
      <w:widowControl/>
      <w:wordWrap/>
      <w:autoSpaceDE/>
      <w:autoSpaceDN/>
      <w:spacing w:after="360"/>
      <w:ind w:left="4564"/>
    </w:pPr>
    <w:rPr>
      <w:noProof/>
      <w:kern w:val="18"/>
      <w:szCs w:val="20"/>
    </w:rPr>
  </w:style>
  <w:style w:type="character" w:customStyle="1" w:styleId="Char1">
    <w:name w:val="날짜 Char"/>
    <w:semiHidden/>
    <w:rPr>
      <w:rFonts w:eastAsia="바탕체"/>
      <w:noProof/>
      <w:kern w:val="18"/>
      <w:sz w:val="24"/>
    </w:rPr>
  </w:style>
  <w:style w:type="paragraph" w:customStyle="1" w:styleId="a8">
    <w:name w:val="팩스번호"/>
    <w:basedOn w:val="a5"/>
    <w:pPr>
      <w:ind w:firstLine="981"/>
    </w:pPr>
    <w:rPr>
      <w:b/>
      <w:noProof w:val="0"/>
    </w:rPr>
  </w:style>
  <w:style w:type="paragraph" w:styleId="a9">
    <w:name w:val="Balloon Text"/>
    <w:basedOn w:val="a"/>
    <w:semiHidden/>
    <w:unhideWhenUsed/>
    <w:rPr>
      <w:rFonts w:ascii="맑은 고딕" w:eastAsia="맑은 고딕" w:hAnsi="맑은 고딕"/>
      <w:sz w:val="18"/>
      <w:szCs w:val="18"/>
    </w:rPr>
  </w:style>
  <w:style w:type="character" w:customStyle="1" w:styleId="Char2">
    <w:name w:val="풍선 도움말 텍스트 Char"/>
    <w:semiHidden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Char3">
    <w:name w:val="바닥글 Char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지원서 양식(김장리)-국문2022.docx</Template>
  <TotalTime>1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kcluser</dc:creator>
  <cp:keywords/>
  <cp:lastModifiedBy>kcluser</cp:lastModifiedBy>
  <cp:revision>2</cp:revision>
  <cp:lastPrinted>1601-01-01T00:00:00Z</cp:lastPrinted>
  <dcterms:created xsi:type="dcterms:W3CDTF">2022-11-08T02:41:00Z</dcterms:created>
  <dcterms:modified xsi:type="dcterms:W3CDTF">2022-11-08T02:41:00Z</dcterms:modified>
</cp:coreProperties>
</file>